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005A" w14:textId="77777777" w:rsidR="006E7D34" w:rsidRDefault="00A16ECF" w:rsidP="006E7D34">
      <w:pPr>
        <w:pStyle w:val="Brdtextutdragen"/>
      </w:pPr>
      <w:bookmarkStart w:id="0" w:name="bmkAddress_01"/>
      <w:r>
        <w:t xml:space="preserve"> </w:t>
      </w:r>
      <w:bookmarkEnd w:id="0"/>
    </w:p>
    <w:p w14:paraId="315F6D9D" w14:textId="32DCA971" w:rsidR="00CE5AAF" w:rsidRPr="00352E28" w:rsidRDefault="00A16ECF" w:rsidP="00352E28">
      <w:pPr>
        <w:pStyle w:val="Rubrik1"/>
      </w:pPr>
      <w:bookmarkStart w:id="1" w:name="objStartPoint_02"/>
      <w:bookmarkEnd w:id="1"/>
      <w:r>
        <w:t>Ansök</w:t>
      </w:r>
      <w:r w:rsidR="00EE5C86">
        <w:t>an</w:t>
      </w:r>
      <w:r>
        <w:t xml:space="preserve"> om sponsring</w:t>
      </w:r>
    </w:p>
    <w:p w14:paraId="70BA7210" w14:textId="2B0A7F63" w:rsidR="00EE5C86" w:rsidRPr="00E636AF" w:rsidRDefault="00EE5C86" w:rsidP="00EF43E6">
      <w:pPr>
        <w:spacing w:after="120"/>
        <w:rPr>
          <w:b/>
          <w:bCs/>
          <w:szCs w:val="24"/>
        </w:rPr>
      </w:pPr>
      <w:r w:rsidRPr="00E636AF">
        <w:rPr>
          <w:b/>
          <w:bCs/>
          <w:szCs w:val="24"/>
        </w:rPr>
        <w:t xml:space="preserve">För att ansöka om sponsring behöver du fylla i den här ansökan och mejla den till </w:t>
      </w:r>
      <w:hyperlink r:id="rId7" w:history="1">
        <w:r w:rsidRPr="00E636AF">
          <w:rPr>
            <w:rStyle w:val="Hyperlnk"/>
            <w:b/>
            <w:bCs/>
            <w:szCs w:val="24"/>
          </w:rPr>
          <w:t>sponsring.vl@regionvastmanland.se</w:t>
        </w:r>
      </w:hyperlink>
      <w:r w:rsidRPr="00E636AF">
        <w:rPr>
          <w:b/>
          <w:bCs/>
          <w:szCs w:val="24"/>
        </w:rPr>
        <w:t>.</w:t>
      </w:r>
    </w:p>
    <w:p w14:paraId="455781F4" w14:textId="78A50B66" w:rsidR="00EF43E6" w:rsidRDefault="00EF43E6" w:rsidP="00EF43E6">
      <w:pPr>
        <w:spacing w:after="120"/>
        <w:rPr>
          <w:szCs w:val="24"/>
        </w:rPr>
      </w:pPr>
    </w:p>
    <w:p w14:paraId="19F9884D" w14:textId="183E81D3" w:rsidR="002C59CA" w:rsidRDefault="002C59CA" w:rsidP="00EF43E6">
      <w:pPr>
        <w:rPr>
          <w:szCs w:val="24"/>
        </w:rPr>
      </w:pPr>
      <w:r>
        <w:rPr>
          <w:szCs w:val="24"/>
        </w:rPr>
        <w:t>Organisation</w:t>
      </w:r>
      <w:r w:rsidR="00EE5C86">
        <w:rPr>
          <w:szCs w:val="24"/>
        </w:rPr>
        <w:t xml:space="preserve">: </w:t>
      </w:r>
    </w:p>
    <w:p w14:paraId="26F5948C" w14:textId="1FE8240D" w:rsidR="002C59CA" w:rsidRDefault="002C59CA" w:rsidP="00EF43E6">
      <w:pPr>
        <w:rPr>
          <w:szCs w:val="24"/>
        </w:rPr>
      </w:pPr>
    </w:p>
    <w:p w14:paraId="27BBBA0D" w14:textId="04ABCC19" w:rsidR="002C59CA" w:rsidRDefault="002C59CA" w:rsidP="00EF43E6">
      <w:pPr>
        <w:rPr>
          <w:szCs w:val="24"/>
        </w:rPr>
      </w:pPr>
      <w:r>
        <w:rPr>
          <w:szCs w:val="24"/>
        </w:rPr>
        <w:t xml:space="preserve">Organisationsnummer: </w:t>
      </w:r>
    </w:p>
    <w:p w14:paraId="2F319223" w14:textId="77777777" w:rsidR="002C59CA" w:rsidRDefault="002C59CA" w:rsidP="00EF43E6">
      <w:pPr>
        <w:rPr>
          <w:szCs w:val="24"/>
        </w:rPr>
      </w:pPr>
    </w:p>
    <w:p w14:paraId="1EC29435" w14:textId="310735DF" w:rsidR="00EF43E6" w:rsidRDefault="002C59CA" w:rsidP="00EF43E6">
      <w:pPr>
        <w:rPr>
          <w:szCs w:val="24"/>
        </w:rPr>
      </w:pPr>
      <w:r>
        <w:rPr>
          <w:szCs w:val="24"/>
        </w:rPr>
        <w:t xml:space="preserve">Kontaktperson: </w:t>
      </w:r>
      <w:r w:rsidR="00EE5C86">
        <w:rPr>
          <w:szCs w:val="24"/>
        </w:rPr>
        <w:br/>
      </w:r>
    </w:p>
    <w:p w14:paraId="4A083CD5" w14:textId="77777777" w:rsidR="00EF43E6" w:rsidRDefault="00EE5C86" w:rsidP="00EF43E6">
      <w:pPr>
        <w:rPr>
          <w:szCs w:val="24"/>
        </w:rPr>
      </w:pPr>
      <w:r w:rsidRPr="0052054D">
        <w:rPr>
          <w:szCs w:val="24"/>
        </w:rPr>
        <w:t>Telefon (dagtid):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2DA3F7CC" w14:textId="4794D418" w:rsidR="00EF43E6" w:rsidRDefault="00EE5C86" w:rsidP="00EF43E6">
      <w:pPr>
        <w:rPr>
          <w:szCs w:val="24"/>
        </w:rPr>
      </w:pPr>
      <w:r>
        <w:rPr>
          <w:szCs w:val="24"/>
        </w:rPr>
        <w:t>Mejladress</w:t>
      </w:r>
      <w:r w:rsidRPr="0052054D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br/>
        <w:t>Kort beskrivning av aktiviteten/evenemanget</w:t>
      </w:r>
      <w:r w:rsidRPr="00EE5C86">
        <w:rPr>
          <w:szCs w:val="24"/>
        </w:rPr>
        <w:t xml:space="preserve">: </w:t>
      </w:r>
      <w:r w:rsidRPr="00EE5C86">
        <w:rPr>
          <w:szCs w:val="24"/>
        </w:rPr>
        <w:br/>
      </w:r>
    </w:p>
    <w:p w14:paraId="4CF2FF9E" w14:textId="77777777" w:rsidR="00EF43E6" w:rsidRDefault="00EE5C86" w:rsidP="00EF43E6">
      <w:pPr>
        <w:rPr>
          <w:szCs w:val="24"/>
        </w:rPr>
      </w:pPr>
      <w:r w:rsidRPr="0052054D">
        <w:rPr>
          <w:szCs w:val="24"/>
        </w:rPr>
        <w:t xml:space="preserve">Din roll i </w:t>
      </w:r>
      <w:r>
        <w:rPr>
          <w:szCs w:val="24"/>
        </w:rPr>
        <w:t>aktiviteten/evenemanget</w:t>
      </w:r>
      <w:r w:rsidRPr="0052054D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76668CD6" w14:textId="77777777" w:rsidR="00EF43E6" w:rsidRDefault="00EE5C86" w:rsidP="00EF43E6">
      <w:pPr>
        <w:rPr>
          <w:szCs w:val="24"/>
        </w:rPr>
      </w:pPr>
      <w:r>
        <w:rPr>
          <w:szCs w:val="24"/>
        </w:rPr>
        <w:t xml:space="preserve">Kort beskrivning av vad </w:t>
      </w:r>
      <w:r w:rsidRPr="0052054D">
        <w:rPr>
          <w:szCs w:val="24"/>
        </w:rPr>
        <w:t xml:space="preserve">ni </w:t>
      </w:r>
      <w:r>
        <w:rPr>
          <w:szCs w:val="24"/>
        </w:rPr>
        <w:t>kan erbjuda VL</w:t>
      </w:r>
      <w:r w:rsidRPr="0052054D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73C22258" w14:textId="24F434A8" w:rsidR="00EE5C86" w:rsidRDefault="00EE5C86" w:rsidP="00EF43E6">
      <w:pPr>
        <w:rPr>
          <w:szCs w:val="24"/>
        </w:rPr>
      </w:pPr>
      <w:r w:rsidRPr="0052054D">
        <w:rPr>
          <w:szCs w:val="24"/>
        </w:rPr>
        <w:t>Övrigt</w:t>
      </w:r>
      <w:r>
        <w:rPr>
          <w:szCs w:val="24"/>
        </w:rPr>
        <w:t xml:space="preserve"> (till exempel </w:t>
      </w:r>
      <w:r w:rsidR="002C59CA">
        <w:rPr>
          <w:szCs w:val="24"/>
        </w:rPr>
        <w:t>organisationens</w:t>
      </w:r>
      <w:r>
        <w:rPr>
          <w:szCs w:val="24"/>
        </w:rPr>
        <w:t xml:space="preserve"> webbplats)</w:t>
      </w:r>
      <w:r w:rsidRPr="0052054D">
        <w:rPr>
          <w:szCs w:val="24"/>
        </w:rPr>
        <w:t>:</w:t>
      </w:r>
      <w:r>
        <w:rPr>
          <w:szCs w:val="24"/>
        </w:rPr>
        <w:t xml:space="preserve"> </w:t>
      </w:r>
    </w:p>
    <w:p w14:paraId="1913F3B7" w14:textId="77777777" w:rsidR="00EF43E6" w:rsidRDefault="00EF43E6" w:rsidP="00EE5C86">
      <w:pPr>
        <w:spacing w:before="100" w:beforeAutospacing="1" w:after="100" w:afterAutospacing="1"/>
        <w:rPr>
          <w:szCs w:val="24"/>
        </w:rPr>
      </w:pPr>
    </w:p>
    <w:p w14:paraId="1E7FF72E" w14:textId="18F74B1E" w:rsidR="00EE5C86" w:rsidRDefault="00EE5C86" w:rsidP="00EF43E6">
      <w:pPr>
        <w:spacing w:after="120"/>
        <w:rPr>
          <w:szCs w:val="24"/>
        </w:rPr>
      </w:pPr>
      <w:r>
        <w:rPr>
          <w:szCs w:val="24"/>
        </w:rPr>
        <w:t>Alla uppgifter utom ”övrigt” är obligatoriska.</w:t>
      </w:r>
      <w:r w:rsidR="00EF43E6">
        <w:rPr>
          <w:szCs w:val="24"/>
        </w:rPr>
        <w:br/>
      </w:r>
      <w:r>
        <w:rPr>
          <w:szCs w:val="24"/>
        </w:rPr>
        <w:t>Ofullständiga ansökningar kommer inte att behandlas.</w:t>
      </w:r>
    </w:p>
    <w:p w14:paraId="6E1B093F" w14:textId="7564166A" w:rsidR="00EE5C86" w:rsidRDefault="00EE5C86" w:rsidP="00EF43E6">
      <w:pPr>
        <w:spacing w:after="120"/>
        <w:rPr>
          <w:szCs w:val="24"/>
        </w:rPr>
      </w:pPr>
      <w:r w:rsidRPr="00EE5C86">
        <w:t>Du hittar mer information</w:t>
      </w:r>
      <w:r>
        <w:rPr>
          <w:szCs w:val="24"/>
        </w:rPr>
        <w:t xml:space="preserve"> om sponsring på </w:t>
      </w:r>
      <w:hyperlink r:id="rId8" w:history="1">
        <w:r w:rsidRPr="00500BA9">
          <w:rPr>
            <w:rStyle w:val="Hyperlnk"/>
            <w:szCs w:val="24"/>
          </w:rPr>
          <w:t>vl.se/sponsring</w:t>
        </w:r>
      </w:hyperlink>
      <w:r>
        <w:rPr>
          <w:szCs w:val="24"/>
        </w:rPr>
        <w:t xml:space="preserve">. </w:t>
      </w:r>
    </w:p>
    <w:p w14:paraId="1BBCE057" w14:textId="77777777" w:rsidR="00E405C9" w:rsidRDefault="00E405C9" w:rsidP="00EF43E6">
      <w:pPr>
        <w:spacing w:after="120"/>
        <w:rPr>
          <w:szCs w:val="24"/>
        </w:rPr>
      </w:pPr>
    </w:p>
    <w:p w14:paraId="1FB99CC4" w14:textId="2EBFBF34" w:rsidR="00E405C9" w:rsidRDefault="00E405C9" w:rsidP="00EF43E6">
      <w:pPr>
        <w:spacing w:after="120"/>
        <w:rPr>
          <w:szCs w:val="24"/>
        </w:rPr>
      </w:pPr>
      <w:r>
        <w:rPr>
          <w:szCs w:val="24"/>
        </w:rPr>
        <w:t xml:space="preserve">Skicka din ansökan via mejl till </w:t>
      </w:r>
      <w:hyperlink r:id="rId9" w:history="1">
        <w:r w:rsidRPr="007C7FE1">
          <w:rPr>
            <w:rStyle w:val="Hyperlnk"/>
            <w:szCs w:val="24"/>
          </w:rPr>
          <w:t>sponsring.vl@regionvastmanland.se</w:t>
        </w:r>
      </w:hyperlink>
      <w:r>
        <w:rPr>
          <w:szCs w:val="24"/>
        </w:rPr>
        <w:t>.</w:t>
      </w:r>
    </w:p>
    <w:p w14:paraId="3C31C423" w14:textId="76A959BA" w:rsidR="00E405C9" w:rsidRDefault="00E405C9" w:rsidP="00EF43E6">
      <w:pPr>
        <w:spacing w:after="120"/>
        <w:rPr>
          <w:szCs w:val="24"/>
        </w:rPr>
      </w:pPr>
      <w:bookmarkStart w:id="2" w:name="_Hlk125982385"/>
      <w:r>
        <w:rPr>
          <w:szCs w:val="24"/>
        </w:rPr>
        <w:t xml:space="preserve">Vi återkommer till dig med svar </w:t>
      </w:r>
      <w:r w:rsidR="006E6872">
        <w:rPr>
          <w:szCs w:val="24"/>
        </w:rPr>
        <w:t xml:space="preserve">på din ansökan </w:t>
      </w:r>
      <w:r>
        <w:rPr>
          <w:szCs w:val="24"/>
        </w:rPr>
        <w:t>när vi har behandlat den</w:t>
      </w:r>
      <w:bookmarkEnd w:id="2"/>
      <w:r>
        <w:rPr>
          <w:szCs w:val="24"/>
        </w:rPr>
        <w:t>.</w:t>
      </w:r>
    </w:p>
    <w:p w14:paraId="23BA2F8E" w14:textId="59E41A9F" w:rsidR="006E6872" w:rsidRDefault="006E6872" w:rsidP="00EF43E6">
      <w:pPr>
        <w:spacing w:after="120"/>
        <w:rPr>
          <w:szCs w:val="24"/>
        </w:rPr>
      </w:pPr>
    </w:p>
    <w:p w14:paraId="210DD918" w14:textId="161E4E9A" w:rsidR="00E405C9" w:rsidRPr="003F6D0A" w:rsidRDefault="00E405C9" w:rsidP="00EF43E6">
      <w:pPr>
        <w:spacing w:after="120"/>
        <w:rPr>
          <w:szCs w:val="24"/>
        </w:rPr>
      </w:pPr>
      <w:r>
        <w:rPr>
          <w:szCs w:val="24"/>
        </w:rPr>
        <w:t>VL Sponsring</w:t>
      </w:r>
    </w:p>
    <w:sectPr w:rsidR="00E405C9" w:rsidRPr="003F6D0A" w:rsidSect="00D271D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5BA0" w14:textId="77777777" w:rsidR="00A16ECF" w:rsidRDefault="00A16ECF">
      <w:r>
        <w:separator/>
      </w:r>
    </w:p>
    <w:p w14:paraId="20F4F1E1" w14:textId="77777777" w:rsidR="00A16ECF" w:rsidRDefault="00A16ECF"/>
  </w:endnote>
  <w:endnote w:type="continuationSeparator" w:id="0">
    <w:p w14:paraId="63B06C0C" w14:textId="77777777" w:rsidR="00A16ECF" w:rsidRDefault="00A16ECF">
      <w:r>
        <w:continuationSeparator/>
      </w:r>
    </w:p>
    <w:p w14:paraId="022DFAC7" w14:textId="77777777" w:rsidR="00A16ECF" w:rsidRDefault="00A16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2B4" w14:textId="77777777" w:rsidR="00A16ECF" w:rsidRPr="00D65433" w:rsidRDefault="00A16ECF" w:rsidP="00D65433">
    <w:bookmarkStart w:id="9" w:name="insFollowingFooter_01"/>
    <w:bookmarkEnd w:id="9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325EA606" wp14:editId="7413F8A9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4" name="bmkLogoFooter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B9EA4" w14:textId="77777777" w:rsidR="00A16ECF" w:rsidRPr="00745F0F" w:rsidRDefault="00A16ECF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EA606" id="_x0000_t202" coordsize="21600,21600" o:spt="202" path="m,l,21600r21600,l21600,xe">
              <v:stroke joinstyle="miter"/>
              <v:path gradientshapeok="t" o:connecttype="rect"/>
            </v:shapetype>
            <v:shape id="bmkLogoFooter" o:spid="_x0000_s1027" type="#_x0000_t202" alt="bmkLogoFooter" style="position:absolute;margin-left:416.1pt;margin-top:6.35pt;width:16.6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" o:allowincell="f" filled="f" stroked="f">
              <v:textbox inset="0,0,0,0">
                <w:txbxContent>
                  <w:p w14:paraId="175B9EA4" w14:textId="77777777" w:rsidR="00A16ECF" w:rsidRPr="00745F0F" w:rsidRDefault="00A16ECF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</w:t>
    </w:r>
  </w:p>
  <w:p w14:paraId="04A373CB" w14:textId="77777777" w:rsidR="00067884" w:rsidRPr="00A16ECF" w:rsidRDefault="00067884" w:rsidP="00A16E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A16ECF" w:rsidRPr="00891A5C" w14:paraId="57CE68F0" w14:textId="77777777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48850B93" w14:textId="77777777" w:rsidR="00A16ECF" w:rsidRPr="00891A5C" w:rsidRDefault="00A16ECF" w:rsidP="005F3141">
          <w:pPr>
            <w:pStyle w:val="Bokmrke"/>
          </w:pPr>
          <w:bookmarkStart w:id="21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3319CF3C" w14:textId="77777777" w:rsidR="00A16ECF" w:rsidRPr="00891A5C" w:rsidRDefault="00A16ECF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002FF98E" w14:textId="77777777" w:rsidR="00A16ECF" w:rsidRPr="00891A5C" w:rsidRDefault="00A16ECF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4B857E5F" w14:textId="77777777" w:rsidR="00A16ECF" w:rsidRPr="00891A5C" w:rsidRDefault="00A16ECF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B4DEEC9" w14:textId="77777777" w:rsidR="00A16ECF" w:rsidRPr="00891A5C" w:rsidRDefault="00A16ECF" w:rsidP="005F3141">
          <w:pPr>
            <w:pStyle w:val="Bokmrke"/>
          </w:pPr>
        </w:p>
      </w:tc>
    </w:tr>
    <w:tr w:rsidR="00A16ECF" w:rsidRPr="00891A5C" w14:paraId="65F34F87" w14:textId="77777777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249CA9D0" w14:textId="77777777" w:rsidR="00A16ECF" w:rsidRPr="00891A5C" w:rsidRDefault="00A16ECF" w:rsidP="00891A5C">
          <w:pPr>
            <w:pStyle w:val="Ledtext"/>
          </w:pPr>
          <w:bookmarkStart w:id="22" w:name="ftcPostalAddress_01"/>
          <w:r>
            <w:t xml:space="preserve"> </w:t>
          </w:r>
          <w:bookmarkEnd w:id="22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292B563F" w14:textId="77777777" w:rsidR="00A16ECF" w:rsidRPr="00891A5C" w:rsidRDefault="00A16ECF" w:rsidP="00891A5C">
          <w:pPr>
            <w:pStyle w:val="Ledtext"/>
          </w:pPr>
          <w:bookmarkStart w:id="23" w:name="ftcVisitingAddress_01"/>
          <w:r>
            <w:t xml:space="preserve"> </w:t>
          </w:r>
          <w:bookmarkEnd w:id="23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7E9885E0" w14:textId="77777777" w:rsidR="00A16ECF" w:rsidRPr="00891A5C" w:rsidRDefault="00A16ECF" w:rsidP="00891A5C">
          <w:pPr>
            <w:pStyle w:val="Ledtext"/>
          </w:pPr>
          <w:bookmarkStart w:id="24" w:name="ftcCPPhone_01"/>
          <w:r>
            <w:t xml:space="preserve"> </w:t>
          </w:r>
          <w:bookmarkEnd w:id="24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3C54DE28" w14:textId="77777777" w:rsidR="00A16ECF" w:rsidRPr="00891A5C" w:rsidRDefault="00A16ECF" w:rsidP="00891A5C">
          <w:pPr>
            <w:pStyle w:val="Ledtext"/>
          </w:pPr>
          <w:bookmarkStart w:id="25" w:name="ftcOrgNr_01"/>
          <w:r>
            <w:t xml:space="preserve"> </w:t>
          </w:r>
          <w:bookmarkEnd w:id="25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1EDB8112" w14:textId="77777777" w:rsidR="00A16ECF" w:rsidRPr="00891A5C" w:rsidRDefault="00A16ECF" w:rsidP="00891A5C">
          <w:pPr>
            <w:pStyle w:val="Ledtext"/>
          </w:pPr>
          <w:bookmarkStart w:id="26" w:name="ftcCPEmail_01"/>
          <w:r>
            <w:t xml:space="preserve"> </w:t>
          </w:r>
          <w:bookmarkEnd w:id="26"/>
        </w:p>
      </w:tc>
    </w:tr>
    <w:tr w:rsidR="00A16ECF" w:rsidRPr="00891A5C" w14:paraId="00EE7732" w14:textId="77777777" w:rsidTr="005E0BEC">
      <w:trPr>
        <w:trHeight w:val="227"/>
      </w:trPr>
      <w:tc>
        <w:tcPr>
          <w:tcW w:w="1984" w:type="dxa"/>
          <w:vMerge w:val="restart"/>
        </w:tcPr>
        <w:p w14:paraId="423ECC87" w14:textId="77777777" w:rsidR="00A16ECF" w:rsidRPr="00891A5C" w:rsidRDefault="00A16ECF" w:rsidP="00E0536B">
          <w:pPr>
            <w:pStyle w:val="Adresstext"/>
          </w:pPr>
          <w:bookmarkStart w:id="27" w:name="ftiPostalAddress_01"/>
          <w:r>
            <w:t xml:space="preserve"> </w:t>
          </w:r>
          <w:bookmarkEnd w:id="27"/>
        </w:p>
      </w:tc>
      <w:tc>
        <w:tcPr>
          <w:tcW w:w="2267" w:type="dxa"/>
          <w:vMerge w:val="restart"/>
        </w:tcPr>
        <w:p w14:paraId="7E3932C0" w14:textId="77777777" w:rsidR="00A16ECF" w:rsidRPr="00891A5C" w:rsidRDefault="00A16ECF" w:rsidP="00951343">
          <w:pPr>
            <w:pStyle w:val="Adresstext"/>
          </w:pPr>
          <w:bookmarkStart w:id="28" w:name="ftiVisitingAddress_01"/>
          <w:r>
            <w:t xml:space="preserve"> </w:t>
          </w:r>
          <w:bookmarkEnd w:id="28"/>
        </w:p>
      </w:tc>
      <w:tc>
        <w:tcPr>
          <w:tcW w:w="1696" w:type="dxa"/>
        </w:tcPr>
        <w:p w14:paraId="735CFC8A" w14:textId="77777777" w:rsidR="00A16ECF" w:rsidRPr="00891A5C" w:rsidRDefault="00A16ECF" w:rsidP="00891A5C">
          <w:pPr>
            <w:pStyle w:val="Adresstext"/>
          </w:pPr>
          <w:bookmarkStart w:id="29" w:name="ftiCPPhone_01"/>
          <w:r>
            <w:t xml:space="preserve"> </w:t>
          </w:r>
          <w:bookmarkEnd w:id="29"/>
        </w:p>
      </w:tc>
      <w:tc>
        <w:tcPr>
          <w:tcW w:w="1554" w:type="dxa"/>
        </w:tcPr>
        <w:p w14:paraId="51511FA9" w14:textId="77777777" w:rsidR="00A16ECF" w:rsidRPr="00891A5C" w:rsidRDefault="00A16ECF" w:rsidP="00891A5C">
          <w:pPr>
            <w:pStyle w:val="Adresstext"/>
          </w:pPr>
          <w:bookmarkStart w:id="30" w:name="ftiOrgNr_01"/>
          <w:r>
            <w:t xml:space="preserve"> </w:t>
          </w:r>
          <w:bookmarkEnd w:id="30"/>
        </w:p>
      </w:tc>
      <w:tc>
        <w:tcPr>
          <w:tcW w:w="2138" w:type="dxa"/>
        </w:tcPr>
        <w:p w14:paraId="30387508" w14:textId="77777777" w:rsidR="00A16ECF" w:rsidRPr="00891A5C" w:rsidRDefault="00A16ECF" w:rsidP="00891A5C">
          <w:pPr>
            <w:pStyle w:val="Adresstext"/>
          </w:pPr>
          <w:bookmarkStart w:id="31" w:name="ftiCPEmail_01"/>
          <w:r>
            <w:t xml:space="preserve"> </w:t>
          </w:r>
          <w:bookmarkEnd w:id="31"/>
        </w:p>
      </w:tc>
    </w:tr>
    <w:tr w:rsidR="00A16ECF" w:rsidRPr="00891A5C" w14:paraId="2FBB106E" w14:textId="77777777" w:rsidTr="005E0BEC">
      <w:trPr>
        <w:trHeight w:val="85"/>
      </w:trPr>
      <w:tc>
        <w:tcPr>
          <w:tcW w:w="1984" w:type="dxa"/>
          <w:vMerge/>
        </w:tcPr>
        <w:p w14:paraId="575F70FC" w14:textId="77777777" w:rsidR="00A16ECF" w:rsidRPr="00891A5C" w:rsidRDefault="00A16ECF" w:rsidP="00891A5C"/>
      </w:tc>
      <w:tc>
        <w:tcPr>
          <w:tcW w:w="2267" w:type="dxa"/>
          <w:vMerge/>
        </w:tcPr>
        <w:p w14:paraId="037E59C1" w14:textId="77777777" w:rsidR="00A16ECF" w:rsidRPr="00891A5C" w:rsidRDefault="00A16ECF" w:rsidP="00891A5C"/>
      </w:tc>
      <w:tc>
        <w:tcPr>
          <w:tcW w:w="1696" w:type="dxa"/>
          <w:tcMar>
            <w:bottom w:w="28" w:type="dxa"/>
          </w:tcMar>
        </w:tcPr>
        <w:p w14:paraId="2145F6C4" w14:textId="77777777" w:rsidR="00A16ECF" w:rsidRPr="00891A5C" w:rsidRDefault="00A16ECF" w:rsidP="00891A5C">
          <w:pPr>
            <w:pStyle w:val="Ledtext"/>
          </w:pPr>
          <w:bookmarkStart w:id="32" w:name="ftcCPFax_01"/>
          <w:r>
            <w:t xml:space="preserve"> </w:t>
          </w:r>
          <w:bookmarkEnd w:id="32"/>
        </w:p>
      </w:tc>
      <w:tc>
        <w:tcPr>
          <w:tcW w:w="1554" w:type="dxa"/>
          <w:tcMar>
            <w:bottom w:w="28" w:type="dxa"/>
          </w:tcMar>
        </w:tcPr>
        <w:p w14:paraId="141872C8" w14:textId="77777777" w:rsidR="00A16ECF" w:rsidRPr="00891A5C" w:rsidRDefault="00A16ECF" w:rsidP="00891A5C">
          <w:pPr>
            <w:pStyle w:val="Ledtext"/>
          </w:pPr>
          <w:bookmarkStart w:id="33" w:name="ftcVat_01"/>
          <w:r>
            <w:t xml:space="preserve"> </w:t>
          </w:r>
          <w:bookmarkEnd w:id="33"/>
        </w:p>
      </w:tc>
      <w:tc>
        <w:tcPr>
          <w:tcW w:w="2138" w:type="dxa"/>
          <w:tcMar>
            <w:bottom w:w="28" w:type="dxa"/>
          </w:tcMar>
        </w:tcPr>
        <w:p w14:paraId="08F81144" w14:textId="77777777" w:rsidR="00A16ECF" w:rsidRPr="00891A5C" w:rsidRDefault="00A16ECF" w:rsidP="00891A5C">
          <w:pPr>
            <w:pStyle w:val="Ledtext"/>
          </w:pPr>
          <w:bookmarkStart w:id="34" w:name="ftcWeb_01"/>
          <w:r>
            <w:t xml:space="preserve"> </w:t>
          </w:r>
          <w:bookmarkEnd w:id="34"/>
        </w:p>
      </w:tc>
    </w:tr>
    <w:tr w:rsidR="00A16ECF" w:rsidRPr="00891A5C" w14:paraId="19239432" w14:textId="77777777" w:rsidTr="005E0BEC">
      <w:trPr>
        <w:trHeight w:val="227"/>
      </w:trPr>
      <w:tc>
        <w:tcPr>
          <w:tcW w:w="1984" w:type="dxa"/>
          <w:vMerge/>
        </w:tcPr>
        <w:p w14:paraId="367224AD" w14:textId="77777777" w:rsidR="00A16ECF" w:rsidRPr="00891A5C" w:rsidRDefault="00A16ECF" w:rsidP="00891A5C"/>
      </w:tc>
      <w:tc>
        <w:tcPr>
          <w:tcW w:w="2267" w:type="dxa"/>
          <w:vMerge/>
        </w:tcPr>
        <w:p w14:paraId="53F5DD15" w14:textId="77777777" w:rsidR="00A16ECF" w:rsidRPr="00891A5C" w:rsidRDefault="00A16ECF" w:rsidP="00891A5C"/>
      </w:tc>
      <w:tc>
        <w:tcPr>
          <w:tcW w:w="1696" w:type="dxa"/>
        </w:tcPr>
        <w:p w14:paraId="1A2F5F79" w14:textId="77777777" w:rsidR="00A16ECF" w:rsidRPr="00891A5C" w:rsidRDefault="00A16ECF" w:rsidP="00891A5C">
          <w:pPr>
            <w:pStyle w:val="Adresstext"/>
          </w:pPr>
          <w:bookmarkStart w:id="35" w:name="ftiCPFax_01"/>
          <w:r>
            <w:t xml:space="preserve"> </w:t>
          </w:r>
          <w:bookmarkEnd w:id="35"/>
        </w:p>
      </w:tc>
      <w:tc>
        <w:tcPr>
          <w:tcW w:w="1554" w:type="dxa"/>
        </w:tcPr>
        <w:p w14:paraId="266E6D90" w14:textId="77777777" w:rsidR="00A16ECF" w:rsidRPr="00891A5C" w:rsidRDefault="00A16ECF" w:rsidP="00891A5C">
          <w:pPr>
            <w:pStyle w:val="Adresstext"/>
          </w:pPr>
          <w:bookmarkStart w:id="36" w:name="ftiVat_01"/>
          <w:r>
            <w:t xml:space="preserve"> </w:t>
          </w:r>
          <w:bookmarkEnd w:id="36"/>
        </w:p>
      </w:tc>
      <w:tc>
        <w:tcPr>
          <w:tcW w:w="2138" w:type="dxa"/>
        </w:tcPr>
        <w:p w14:paraId="756E0786" w14:textId="77777777" w:rsidR="00A16ECF" w:rsidRPr="00891A5C" w:rsidRDefault="00A16ECF" w:rsidP="00891A5C">
          <w:pPr>
            <w:pStyle w:val="Adresstext"/>
          </w:pPr>
          <w:bookmarkStart w:id="37" w:name="ftiWeb_01"/>
          <w:r>
            <w:t xml:space="preserve"> </w:t>
          </w:r>
          <w:bookmarkEnd w:id="37"/>
        </w:p>
      </w:tc>
    </w:tr>
  </w:tbl>
  <w:p w14:paraId="04F90707" w14:textId="77777777" w:rsidR="00A16ECF" w:rsidRPr="00891A5C" w:rsidRDefault="00A16ECF" w:rsidP="00891A5C">
    <w:pPr>
      <w:pStyle w:val="Bokmrke"/>
    </w:pPr>
    <w:r w:rsidRPr="00891A5C">
      <w:t xml:space="preserve"> </w: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63B1FFC7" wp14:editId="3EAE6982">
              <wp:simplePos x="0" y="0"/>
              <wp:positionH relativeFrom="page">
                <wp:posOffset>7198360</wp:posOffset>
              </wp:positionH>
              <wp:positionV relativeFrom="page">
                <wp:posOffset>669290</wp:posOffset>
              </wp:positionV>
              <wp:extent cx="234315" cy="208915"/>
              <wp:effectExtent l="0" t="2540" r="0" b="0"/>
              <wp:wrapNone/>
              <wp:docPr id="2" name="bmkLogoFooter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5EE22" w14:textId="77777777" w:rsidR="00A16ECF" w:rsidRPr="00745F0F" w:rsidRDefault="00A16ECF" w:rsidP="00776B2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1FFC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bmkLogoFooter" style="position:absolute;margin-left:566.8pt;margin-top:52.7pt;width:18.4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" o:allowincell="f" filled="f" stroked="f" strokecolor="#e36c0a">
              <v:textbox inset="0,0,0,0">
                <w:txbxContent>
                  <w:p w14:paraId="0135EE22" w14:textId="77777777" w:rsidR="00A16ECF" w:rsidRPr="00745F0F" w:rsidRDefault="00A16ECF" w:rsidP="00776B24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891A5C">
      <w:t xml:space="preserve"> </w:t>
    </w:r>
  </w:p>
  <w:p w14:paraId="608F483F" w14:textId="77777777" w:rsidR="00A16ECF" w:rsidRPr="00891A5C" w:rsidRDefault="00A16ECF" w:rsidP="00891A5C">
    <w:pPr>
      <w:pStyle w:val="Bokmrke"/>
    </w:pPr>
  </w:p>
  <w:p w14:paraId="73D37545" w14:textId="77777777" w:rsidR="00BE66A3" w:rsidRPr="00A16ECF" w:rsidRDefault="00BE66A3" w:rsidP="00A16ECF">
    <w:pPr>
      <w:pStyle w:val="Sidfot"/>
    </w:pPr>
    <w:r w:rsidRPr="00A16ECF">
      <w:t xml:space="preserve"> </w:t>
    </w:r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6C72" w14:textId="77777777" w:rsidR="00A16ECF" w:rsidRDefault="00A16ECF">
      <w:r>
        <w:separator/>
      </w:r>
    </w:p>
    <w:p w14:paraId="67BB3AE9" w14:textId="77777777" w:rsidR="00A16ECF" w:rsidRDefault="00A16ECF"/>
  </w:footnote>
  <w:footnote w:type="continuationSeparator" w:id="0">
    <w:p w14:paraId="08B3F310" w14:textId="77777777" w:rsidR="00A16ECF" w:rsidRDefault="00A16ECF">
      <w:r>
        <w:continuationSeparator/>
      </w:r>
    </w:p>
    <w:p w14:paraId="7A80563F" w14:textId="77777777" w:rsidR="00A16ECF" w:rsidRDefault="00A16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16ECF" w:rsidRPr="003224CB" w14:paraId="471767D6" w14:textId="77777777" w:rsidTr="003224CB">
      <w:trPr>
        <w:cantSplit/>
        <w:trHeight w:val="170"/>
      </w:trPr>
      <w:tc>
        <w:tcPr>
          <w:tcW w:w="5953" w:type="dxa"/>
          <w:vMerge w:val="restart"/>
        </w:tcPr>
        <w:p w14:paraId="791F7A0E" w14:textId="77777777" w:rsidR="00A16ECF" w:rsidRPr="003224CB" w:rsidRDefault="00A16ECF" w:rsidP="003224CB">
          <w:bookmarkStart w:id="3" w:name="insFollowingHeader_01"/>
        </w:p>
      </w:tc>
      <w:tc>
        <w:tcPr>
          <w:tcW w:w="2695" w:type="dxa"/>
          <w:gridSpan w:val="2"/>
        </w:tcPr>
        <w:p w14:paraId="479A581B" w14:textId="77777777" w:rsidR="00A16ECF" w:rsidRPr="003224CB" w:rsidRDefault="00A16ECF" w:rsidP="003224CB">
          <w:pPr>
            <w:pStyle w:val="Ledtext"/>
          </w:pPr>
        </w:p>
      </w:tc>
      <w:tc>
        <w:tcPr>
          <w:tcW w:w="991" w:type="dxa"/>
        </w:tcPr>
        <w:p w14:paraId="0732E8BE" w14:textId="77777777" w:rsidR="00A16ECF" w:rsidRPr="003224CB" w:rsidRDefault="00A16ECF" w:rsidP="003224CB">
          <w:pPr>
            <w:pStyle w:val="Ledtext"/>
          </w:pPr>
        </w:p>
      </w:tc>
    </w:tr>
    <w:tr w:rsidR="00A16ECF" w:rsidRPr="003224CB" w14:paraId="0A2BBDD7" w14:textId="77777777" w:rsidTr="003224CB">
      <w:trPr>
        <w:cantSplit/>
        <w:trHeight w:val="454"/>
      </w:trPr>
      <w:tc>
        <w:tcPr>
          <w:tcW w:w="5953" w:type="dxa"/>
          <w:vMerge/>
        </w:tcPr>
        <w:p w14:paraId="67F75A07" w14:textId="77777777" w:rsidR="00A16ECF" w:rsidRPr="003224CB" w:rsidRDefault="00A16ECF" w:rsidP="003224CB"/>
      </w:tc>
      <w:tc>
        <w:tcPr>
          <w:tcW w:w="2695" w:type="dxa"/>
          <w:gridSpan w:val="2"/>
        </w:tcPr>
        <w:p w14:paraId="17459DDB" w14:textId="77777777" w:rsidR="00A16ECF" w:rsidRPr="003224CB" w:rsidRDefault="00A16ECF" w:rsidP="003224CB">
          <w:pPr>
            <w:rPr>
              <w:b/>
            </w:rPr>
          </w:pPr>
        </w:p>
      </w:tc>
      <w:bookmarkStart w:id="4" w:name="objPageNbr_02"/>
      <w:tc>
        <w:tcPr>
          <w:tcW w:w="991" w:type="dxa"/>
        </w:tcPr>
        <w:p w14:paraId="64C58FD5" w14:textId="77777777" w:rsidR="00A16ECF" w:rsidRPr="003224CB" w:rsidRDefault="00A16ECF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2</w:t>
            </w:r>
          </w:fldSimple>
          <w:r>
            <w:t xml:space="preserve">) </w:t>
          </w:r>
          <w:bookmarkEnd w:id="4"/>
        </w:p>
      </w:tc>
    </w:tr>
    <w:tr w:rsidR="00A16ECF" w:rsidRPr="003224CB" w14:paraId="5943552A" w14:textId="77777777" w:rsidTr="003224CB">
      <w:trPr>
        <w:cantSplit/>
        <w:trHeight w:val="227"/>
      </w:trPr>
      <w:tc>
        <w:tcPr>
          <w:tcW w:w="5953" w:type="dxa"/>
          <w:vMerge/>
        </w:tcPr>
        <w:p w14:paraId="4B1EA451" w14:textId="77777777" w:rsidR="00A16ECF" w:rsidRPr="003224CB" w:rsidRDefault="00A16ECF" w:rsidP="003224CB"/>
      </w:tc>
      <w:tc>
        <w:tcPr>
          <w:tcW w:w="1843" w:type="dxa"/>
        </w:tcPr>
        <w:p w14:paraId="71928EA4" w14:textId="77777777" w:rsidR="00A16ECF" w:rsidRPr="003224CB" w:rsidRDefault="00A16ECF" w:rsidP="003224CB">
          <w:pPr>
            <w:pStyle w:val="Ledtext"/>
          </w:pPr>
          <w:bookmarkStart w:id="5" w:name="capDocDate_02"/>
          <w:r>
            <w:t>Datum</w:t>
          </w:r>
          <w:bookmarkEnd w:id="5"/>
        </w:p>
      </w:tc>
      <w:tc>
        <w:tcPr>
          <w:tcW w:w="1843" w:type="dxa"/>
          <w:gridSpan w:val="2"/>
        </w:tcPr>
        <w:p w14:paraId="1E7713E7" w14:textId="77777777" w:rsidR="00A16ECF" w:rsidRPr="003224CB" w:rsidRDefault="00A16ECF" w:rsidP="003224CB">
          <w:pPr>
            <w:pStyle w:val="Ledtext"/>
          </w:pPr>
          <w:bookmarkStart w:id="6" w:name="capOurRef_02"/>
          <w:r>
            <w:t xml:space="preserve"> </w:t>
          </w:r>
          <w:bookmarkEnd w:id="6"/>
        </w:p>
      </w:tc>
    </w:tr>
    <w:tr w:rsidR="00A16ECF" w:rsidRPr="003224CB" w14:paraId="344909DA" w14:textId="77777777" w:rsidTr="003224CB">
      <w:trPr>
        <w:cantSplit/>
        <w:trHeight w:val="471"/>
      </w:trPr>
      <w:tc>
        <w:tcPr>
          <w:tcW w:w="5953" w:type="dxa"/>
          <w:vMerge/>
        </w:tcPr>
        <w:p w14:paraId="07271AB5" w14:textId="77777777" w:rsidR="00A16ECF" w:rsidRPr="003224CB" w:rsidRDefault="00A16ECF" w:rsidP="003224CB"/>
      </w:tc>
      <w:tc>
        <w:tcPr>
          <w:tcW w:w="1843" w:type="dxa"/>
        </w:tcPr>
        <w:p w14:paraId="02383B31" w14:textId="77777777" w:rsidR="00A16ECF" w:rsidRPr="003224CB" w:rsidRDefault="00A16ECF" w:rsidP="00031443">
          <w:pPr>
            <w:pStyle w:val="Sidhuvudstext"/>
          </w:pPr>
          <w:bookmarkStart w:id="7" w:name="bmkDocDate_02"/>
          <w:r>
            <w:t>2018-01-30</w:t>
          </w:r>
          <w:bookmarkEnd w:id="7"/>
        </w:p>
      </w:tc>
      <w:tc>
        <w:tcPr>
          <w:tcW w:w="1843" w:type="dxa"/>
          <w:gridSpan w:val="2"/>
        </w:tcPr>
        <w:p w14:paraId="42438B6F" w14:textId="77777777" w:rsidR="00A16ECF" w:rsidRPr="003224CB" w:rsidRDefault="00A16ECF" w:rsidP="00031443">
          <w:pPr>
            <w:pStyle w:val="Sidhuvudstext"/>
          </w:pPr>
          <w:bookmarkStart w:id="8" w:name="bmkOurRef_02"/>
          <w:r>
            <w:t xml:space="preserve"> </w:t>
          </w:r>
          <w:bookmarkEnd w:id="8"/>
        </w:p>
      </w:tc>
    </w:tr>
  </w:tbl>
  <w:p w14:paraId="710BC995" w14:textId="77777777" w:rsidR="00A16ECF" w:rsidRPr="003224CB" w:rsidRDefault="00A16ECF" w:rsidP="003224CB">
    <w:pPr>
      <w:pStyle w:val="Bokmrke"/>
    </w:pPr>
    <w:r w:rsidRPr="003224CB">
      <w:t xml:space="preserve"> </w: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2607022" wp14:editId="48BA6918">
              <wp:simplePos x="0" y="0"/>
              <wp:positionH relativeFrom="page">
                <wp:posOffset>694690</wp:posOffset>
              </wp:positionH>
              <wp:positionV relativeFrom="page">
                <wp:posOffset>194310</wp:posOffset>
              </wp:positionV>
              <wp:extent cx="1328420" cy="407035"/>
              <wp:effectExtent l="0" t="3810" r="0" b="0"/>
              <wp:wrapNone/>
              <wp:docPr id="5" name="bmkLogo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26F80" w14:textId="77777777" w:rsidR="00A16ECF" w:rsidRPr="003D7109" w:rsidRDefault="00A16ECF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07022" id="_x0000_t202" coordsize="21600,21600" o:spt="202" path="m,l,21600r21600,l21600,xe">
              <v:stroke joinstyle="miter"/>
              <v:path gradientshapeok="t" o:connecttype="rect"/>
            </v:shapetype>
            <v:shape id="bmkLogo" o:spid="_x0000_s1026" type="#_x0000_t202" alt="bmkLogo" style="position:absolute;margin-left:54.7pt;margin-top:15.3pt;width:104.6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" o:allowincell="f" stroked="f">
              <v:fill r:id="rId2" o:title="bmkLogo" recolor="t" type="frame"/>
              <v:textbox inset="0,0,0,0">
                <w:txbxContent>
                  <w:p w14:paraId="44126F80" w14:textId="77777777" w:rsidR="00A16ECF" w:rsidRPr="003D7109" w:rsidRDefault="00A16ECF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224CB">
      <w:t xml:space="preserve"> </w:t>
    </w:r>
  </w:p>
  <w:p w14:paraId="6C414DB7" w14:textId="77777777" w:rsidR="00A16ECF" w:rsidRPr="003224CB" w:rsidRDefault="00A16ECF" w:rsidP="003224CB">
    <w:pPr>
      <w:pStyle w:val="Bokmrke"/>
    </w:pPr>
  </w:p>
  <w:p w14:paraId="204F5799" w14:textId="77777777" w:rsidR="00BE66A3" w:rsidRPr="00A16ECF" w:rsidRDefault="00BE66A3" w:rsidP="00A16ECF">
    <w:pPr>
      <w:pStyle w:val="Sidhuvud"/>
    </w:pPr>
    <w:r w:rsidRPr="00A16ECF">
      <w:t xml:space="preserve"> </w:t>
    </w:r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16ECF" w:rsidRPr="00DE54F1" w14:paraId="2F790A29" w14:textId="77777777" w:rsidTr="00F23548">
      <w:trPr>
        <w:cantSplit/>
        <w:trHeight w:val="170"/>
      </w:trPr>
      <w:tc>
        <w:tcPr>
          <w:tcW w:w="5953" w:type="dxa"/>
          <w:vMerge w:val="restart"/>
        </w:tcPr>
        <w:p w14:paraId="7D0350F9" w14:textId="77777777" w:rsidR="00A16ECF" w:rsidRPr="00DE54F1" w:rsidRDefault="00A16ECF" w:rsidP="00DE54F1">
          <w:bookmarkStart w:id="10" w:name="insFirstHeader_01"/>
        </w:p>
      </w:tc>
      <w:tc>
        <w:tcPr>
          <w:tcW w:w="2695" w:type="dxa"/>
          <w:gridSpan w:val="2"/>
          <w:tcMar>
            <w:top w:w="0" w:type="dxa"/>
          </w:tcMar>
        </w:tcPr>
        <w:p w14:paraId="03464C35" w14:textId="77777777" w:rsidR="00A16ECF" w:rsidRPr="00DE54F1" w:rsidRDefault="00A16ECF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3AE64886" w14:textId="77777777" w:rsidR="00A16ECF" w:rsidRPr="00DE54F1" w:rsidRDefault="00A16ECF" w:rsidP="00DE54F1">
          <w:pPr>
            <w:pStyle w:val="Ledtext"/>
          </w:pPr>
        </w:p>
      </w:tc>
    </w:tr>
    <w:tr w:rsidR="00A16ECF" w:rsidRPr="00DE54F1" w14:paraId="543892A5" w14:textId="77777777" w:rsidTr="00F23548">
      <w:trPr>
        <w:cantSplit/>
        <w:trHeight w:hRule="exact" w:val="454"/>
      </w:trPr>
      <w:tc>
        <w:tcPr>
          <w:tcW w:w="5953" w:type="dxa"/>
          <w:vMerge/>
        </w:tcPr>
        <w:p w14:paraId="51878A54" w14:textId="77777777" w:rsidR="00A16ECF" w:rsidRPr="00DE54F1" w:rsidRDefault="00A16ECF" w:rsidP="00DE54F1"/>
      </w:tc>
      <w:tc>
        <w:tcPr>
          <w:tcW w:w="2695" w:type="dxa"/>
          <w:gridSpan w:val="2"/>
          <w:tcMar>
            <w:top w:w="0" w:type="dxa"/>
          </w:tcMar>
        </w:tcPr>
        <w:p w14:paraId="57D2A4A3" w14:textId="77777777" w:rsidR="00A16ECF" w:rsidRPr="00FC4E40" w:rsidRDefault="00A16ECF" w:rsidP="00FC4E40">
          <w:pPr>
            <w:pStyle w:val="Dokumenttyp"/>
          </w:pPr>
          <w:bookmarkStart w:id="11" w:name="bmkDocType_01"/>
          <w:r>
            <w:t xml:space="preserve"> </w:t>
          </w:r>
          <w:bookmarkEnd w:id="11"/>
        </w:p>
      </w:tc>
      <w:bookmarkStart w:id="12" w:name="objPageNbr_01"/>
      <w:tc>
        <w:tcPr>
          <w:tcW w:w="991" w:type="dxa"/>
          <w:tcMar>
            <w:top w:w="0" w:type="dxa"/>
          </w:tcMar>
        </w:tcPr>
        <w:p w14:paraId="4702DF2D" w14:textId="77777777" w:rsidR="00A16ECF" w:rsidRPr="00DE54F1" w:rsidRDefault="00A16ECF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D4DB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9D4DB8">
              <w:rPr>
                <w:noProof/>
              </w:rPr>
              <w:t>1</w:t>
            </w:r>
          </w:fldSimple>
          <w:r>
            <w:t xml:space="preserve">) </w:t>
          </w:r>
          <w:bookmarkEnd w:id="12"/>
        </w:p>
      </w:tc>
    </w:tr>
    <w:tr w:rsidR="00A16ECF" w:rsidRPr="00DE54F1" w14:paraId="335B68D2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195EA0DB" w14:textId="77777777" w:rsidR="00A16ECF" w:rsidRPr="00DE54F1" w:rsidRDefault="00A16ECF" w:rsidP="00DE54F1"/>
      </w:tc>
      <w:tc>
        <w:tcPr>
          <w:tcW w:w="1843" w:type="dxa"/>
        </w:tcPr>
        <w:p w14:paraId="5E4DAE06" w14:textId="77777777" w:rsidR="00A16ECF" w:rsidRPr="00DE54F1" w:rsidRDefault="00A16ECF" w:rsidP="00DE54F1">
          <w:pPr>
            <w:pStyle w:val="Ledtext"/>
          </w:pPr>
          <w:bookmarkStart w:id="13" w:name="capDocDate_01"/>
          <w:r>
            <w:t>Datum</w:t>
          </w:r>
          <w:bookmarkEnd w:id="13"/>
        </w:p>
      </w:tc>
      <w:tc>
        <w:tcPr>
          <w:tcW w:w="1843" w:type="dxa"/>
          <w:gridSpan w:val="2"/>
        </w:tcPr>
        <w:p w14:paraId="651A0C6C" w14:textId="77777777" w:rsidR="00A16ECF" w:rsidRPr="00DE54F1" w:rsidRDefault="00A16ECF" w:rsidP="00DE54F1">
          <w:pPr>
            <w:pStyle w:val="Ledtext"/>
          </w:pPr>
          <w:bookmarkStart w:id="14" w:name="capOurRef_01"/>
          <w:r>
            <w:t xml:space="preserve"> </w:t>
          </w:r>
          <w:bookmarkEnd w:id="14"/>
        </w:p>
      </w:tc>
    </w:tr>
    <w:tr w:rsidR="00A16ECF" w:rsidRPr="00DE54F1" w14:paraId="12E688D0" w14:textId="77777777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14:paraId="54D1151B" w14:textId="77777777" w:rsidR="00A16ECF" w:rsidRPr="00DE54F1" w:rsidRDefault="00A16ECF" w:rsidP="00512777">
          <w:pPr>
            <w:pStyle w:val="Sidhuvudstext"/>
          </w:pPr>
          <w:bookmarkStart w:id="15" w:name="chkPersonalProfile_01"/>
          <w:r>
            <w:t>Kollektivtrafikförvaltningen</w:t>
          </w:r>
          <w:bookmarkEnd w:id="15"/>
        </w:p>
      </w:tc>
      <w:tc>
        <w:tcPr>
          <w:tcW w:w="1843" w:type="dxa"/>
        </w:tcPr>
        <w:p w14:paraId="74239E52" w14:textId="78E90E72" w:rsidR="002C59CA" w:rsidRPr="00DE54F1" w:rsidRDefault="00F53877" w:rsidP="00512777">
          <w:pPr>
            <w:pStyle w:val="Sidhuvudstext"/>
          </w:pPr>
          <w:r>
            <w:t>202</w:t>
          </w:r>
          <w:r w:rsidR="00B306D1">
            <w:t>3</w:t>
          </w:r>
          <w:r>
            <w:t>-0</w:t>
          </w:r>
          <w:r w:rsidR="006E6872">
            <w:t>1</w:t>
          </w:r>
          <w:r>
            <w:t>-</w:t>
          </w:r>
          <w:r w:rsidR="006E6872">
            <w:t>30</w:t>
          </w:r>
        </w:p>
      </w:tc>
      <w:tc>
        <w:tcPr>
          <w:tcW w:w="1843" w:type="dxa"/>
          <w:gridSpan w:val="2"/>
        </w:tcPr>
        <w:p w14:paraId="157DB71D" w14:textId="77777777" w:rsidR="00A16ECF" w:rsidRPr="00DE54F1" w:rsidRDefault="00A16ECF" w:rsidP="00512777">
          <w:pPr>
            <w:pStyle w:val="Sidhuvudstext"/>
          </w:pPr>
          <w:bookmarkStart w:id="16" w:name="bmkOurRef_01"/>
          <w:r>
            <w:t xml:space="preserve"> </w:t>
          </w:r>
          <w:bookmarkEnd w:id="16"/>
        </w:p>
      </w:tc>
    </w:tr>
    <w:tr w:rsidR="00A16ECF" w:rsidRPr="00DE54F1" w14:paraId="17CEEE01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311B4CA9" w14:textId="77777777" w:rsidR="00A16ECF" w:rsidRPr="00DE54F1" w:rsidRDefault="00A16ECF" w:rsidP="00DE54F1"/>
      </w:tc>
      <w:tc>
        <w:tcPr>
          <w:tcW w:w="1843" w:type="dxa"/>
        </w:tcPr>
        <w:p w14:paraId="7F58B29A" w14:textId="77777777" w:rsidR="00A16ECF" w:rsidRPr="00DE54F1" w:rsidRDefault="00A16ECF" w:rsidP="00DE54F1">
          <w:pPr>
            <w:pStyle w:val="Ledtext"/>
          </w:pPr>
          <w:bookmarkStart w:id="17" w:name="capYourDate_01"/>
          <w:r>
            <w:t xml:space="preserve"> </w:t>
          </w:r>
          <w:bookmarkEnd w:id="17"/>
        </w:p>
      </w:tc>
      <w:tc>
        <w:tcPr>
          <w:tcW w:w="1843" w:type="dxa"/>
          <w:gridSpan w:val="2"/>
        </w:tcPr>
        <w:p w14:paraId="08C8BB87" w14:textId="77777777" w:rsidR="00A16ECF" w:rsidRPr="00DE54F1" w:rsidRDefault="00A16ECF" w:rsidP="00DE54F1">
          <w:pPr>
            <w:pStyle w:val="Ledtext"/>
          </w:pPr>
          <w:bookmarkStart w:id="18" w:name="capYourRef_01"/>
          <w:r>
            <w:t xml:space="preserve"> </w:t>
          </w:r>
          <w:bookmarkEnd w:id="18"/>
        </w:p>
      </w:tc>
    </w:tr>
    <w:tr w:rsidR="00A16ECF" w:rsidRPr="00DE54F1" w14:paraId="68B3A054" w14:textId="77777777" w:rsidTr="00F23548">
      <w:trPr>
        <w:cantSplit/>
      </w:trPr>
      <w:tc>
        <w:tcPr>
          <w:tcW w:w="5953" w:type="dxa"/>
          <w:vMerge/>
          <w:shd w:val="clear" w:color="auto" w:fill="auto"/>
        </w:tcPr>
        <w:p w14:paraId="788D6C89" w14:textId="77777777" w:rsidR="00A16ECF" w:rsidRPr="00DE54F1" w:rsidRDefault="00A16ECF" w:rsidP="00DE54F1"/>
      </w:tc>
      <w:tc>
        <w:tcPr>
          <w:tcW w:w="1843" w:type="dxa"/>
        </w:tcPr>
        <w:p w14:paraId="6489AB3E" w14:textId="77777777" w:rsidR="00A16ECF" w:rsidRPr="00DE54F1" w:rsidRDefault="00A16ECF" w:rsidP="00512777">
          <w:pPr>
            <w:pStyle w:val="Sidhuvudstext"/>
          </w:pPr>
          <w:bookmarkStart w:id="19" w:name="bmkYourDate_01"/>
          <w:r>
            <w:t xml:space="preserve"> </w:t>
          </w:r>
          <w:bookmarkEnd w:id="19"/>
        </w:p>
      </w:tc>
      <w:tc>
        <w:tcPr>
          <w:tcW w:w="1843" w:type="dxa"/>
          <w:gridSpan w:val="2"/>
        </w:tcPr>
        <w:p w14:paraId="107B63E2" w14:textId="77777777" w:rsidR="00A16ECF" w:rsidRPr="00DE54F1" w:rsidRDefault="00A16ECF" w:rsidP="00512777">
          <w:pPr>
            <w:pStyle w:val="Sidhuvudstext"/>
          </w:pPr>
          <w:bookmarkStart w:id="20" w:name="bmkYourRef_01"/>
          <w:r>
            <w:t xml:space="preserve"> </w:t>
          </w:r>
          <w:bookmarkEnd w:id="20"/>
        </w:p>
      </w:tc>
    </w:tr>
  </w:tbl>
  <w:p w14:paraId="4E1A9E71" w14:textId="77777777" w:rsidR="00A16ECF" w:rsidRPr="009232BD" w:rsidRDefault="00A16ECF" w:rsidP="00DE54F1">
    <w:pPr>
      <w:pStyle w:val="Bokmrke"/>
    </w:pPr>
    <w:r>
      <w:rPr>
        <w:noProof/>
        <w:sz w:val="1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D376C59" wp14:editId="12445D0A">
              <wp:simplePos x="0" y="0"/>
              <wp:positionH relativeFrom="page">
                <wp:posOffset>694690</wp:posOffset>
              </wp:positionH>
              <wp:positionV relativeFrom="page">
                <wp:posOffset>194310</wp:posOffset>
              </wp:positionV>
              <wp:extent cx="1328420" cy="407035"/>
              <wp:effectExtent l="0" t="3810" r="0" b="0"/>
              <wp:wrapNone/>
              <wp:docPr id="3" name="bmkLogo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02E8C" w14:textId="77777777" w:rsidR="00A16ECF" w:rsidRPr="003D7109" w:rsidRDefault="00A16ECF" w:rsidP="00DE54F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76C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bmkLogo" style="position:absolute;margin-left:54.7pt;margin-top:15.3pt;width:104.6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" o:allowincell="f" stroked="f">
              <v:fill r:id="rId2" o:title="bmkLogo" recolor="t" type="frame"/>
              <v:textbox inset="0,0,0,0">
                <w:txbxContent>
                  <w:p w14:paraId="5E902E8C" w14:textId="77777777" w:rsidR="00A16ECF" w:rsidRPr="003D7109" w:rsidRDefault="00A16ECF" w:rsidP="00DE54F1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9232BD">
      <w:t xml:space="preserve"> </w:t>
    </w:r>
  </w:p>
  <w:p w14:paraId="6E3D2C6A" w14:textId="77777777" w:rsidR="00A65D52" w:rsidRPr="00A16ECF" w:rsidRDefault="00A65D52" w:rsidP="00A16ECF">
    <w:pPr>
      <w:pStyle w:val="Sidhuvud"/>
    </w:pPr>
    <w:r w:rsidRPr="00A16ECF">
      <w:t xml:space="preserve"> </w: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 w15:restartNumberingAfterBreak="0">
    <w:nsid w:val="31775058"/>
    <w:multiLevelType w:val="hybridMultilevel"/>
    <w:tmpl w:val="07F6A1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92758C2"/>
    <w:multiLevelType w:val="hybridMultilevel"/>
    <w:tmpl w:val="8C5E7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A16ECF"/>
    <w:rsid w:val="00000E2E"/>
    <w:rsid w:val="0002473D"/>
    <w:rsid w:val="00031395"/>
    <w:rsid w:val="000465DF"/>
    <w:rsid w:val="00067884"/>
    <w:rsid w:val="00070944"/>
    <w:rsid w:val="000A020D"/>
    <w:rsid w:val="000D3753"/>
    <w:rsid w:val="000D77EB"/>
    <w:rsid w:val="000E2D30"/>
    <w:rsid w:val="000E6D48"/>
    <w:rsid w:val="00107349"/>
    <w:rsid w:val="00160D27"/>
    <w:rsid w:val="00172CDD"/>
    <w:rsid w:val="00186726"/>
    <w:rsid w:val="001B698C"/>
    <w:rsid w:val="001C2259"/>
    <w:rsid w:val="001D2393"/>
    <w:rsid w:val="002B200D"/>
    <w:rsid w:val="002B5A06"/>
    <w:rsid w:val="002C59CA"/>
    <w:rsid w:val="002D5E37"/>
    <w:rsid w:val="00310834"/>
    <w:rsid w:val="00312A81"/>
    <w:rsid w:val="00320AEB"/>
    <w:rsid w:val="00324B22"/>
    <w:rsid w:val="00352E28"/>
    <w:rsid w:val="00386433"/>
    <w:rsid w:val="003B37BD"/>
    <w:rsid w:val="003C7CC9"/>
    <w:rsid w:val="003D5AAB"/>
    <w:rsid w:val="003E0A5A"/>
    <w:rsid w:val="003E1E80"/>
    <w:rsid w:val="003E3F7F"/>
    <w:rsid w:val="00410399"/>
    <w:rsid w:val="00416EFF"/>
    <w:rsid w:val="00426ED5"/>
    <w:rsid w:val="00437E6E"/>
    <w:rsid w:val="0045620E"/>
    <w:rsid w:val="00463782"/>
    <w:rsid w:val="00464AAC"/>
    <w:rsid w:val="004741D3"/>
    <w:rsid w:val="00475415"/>
    <w:rsid w:val="0049654A"/>
    <w:rsid w:val="004A2A11"/>
    <w:rsid w:val="004A2D25"/>
    <w:rsid w:val="004C1F92"/>
    <w:rsid w:val="004F08BD"/>
    <w:rsid w:val="00545CFA"/>
    <w:rsid w:val="005709E8"/>
    <w:rsid w:val="00591B2A"/>
    <w:rsid w:val="005A15E9"/>
    <w:rsid w:val="005B5FFF"/>
    <w:rsid w:val="005E041C"/>
    <w:rsid w:val="005F27F2"/>
    <w:rsid w:val="00616EF3"/>
    <w:rsid w:val="0062202C"/>
    <w:rsid w:val="00630632"/>
    <w:rsid w:val="00641F99"/>
    <w:rsid w:val="0065609A"/>
    <w:rsid w:val="006603CB"/>
    <w:rsid w:val="00667DAD"/>
    <w:rsid w:val="00677C39"/>
    <w:rsid w:val="006A2B3A"/>
    <w:rsid w:val="006A2B90"/>
    <w:rsid w:val="006C15E0"/>
    <w:rsid w:val="006E6872"/>
    <w:rsid w:val="006E7D34"/>
    <w:rsid w:val="0071380E"/>
    <w:rsid w:val="00714CE0"/>
    <w:rsid w:val="00730A85"/>
    <w:rsid w:val="00740726"/>
    <w:rsid w:val="00745662"/>
    <w:rsid w:val="0077458B"/>
    <w:rsid w:val="00781CDA"/>
    <w:rsid w:val="00793A2D"/>
    <w:rsid w:val="007C5B5D"/>
    <w:rsid w:val="007C7250"/>
    <w:rsid w:val="007D7C93"/>
    <w:rsid w:val="007F1DAB"/>
    <w:rsid w:val="00812A7F"/>
    <w:rsid w:val="00814A7E"/>
    <w:rsid w:val="00836B4F"/>
    <w:rsid w:val="00850A0C"/>
    <w:rsid w:val="008847C7"/>
    <w:rsid w:val="008A1E52"/>
    <w:rsid w:val="008B0E9E"/>
    <w:rsid w:val="008C520D"/>
    <w:rsid w:val="00903AB7"/>
    <w:rsid w:val="0091403E"/>
    <w:rsid w:val="009147FC"/>
    <w:rsid w:val="0094517C"/>
    <w:rsid w:val="0095452A"/>
    <w:rsid w:val="00960299"/>
    <w:rsid w:val="009602BE"/>
    <w:rsid w:val="00964306"/>
    <w:rsid w:val="00975C8D"/>
    <w:rsid w:val="009816D5"/>
    <w:rsid w:val="0098751F"/>
    <w:rsid w:val="009A0A97"/>
    <w:rsid w:val="009C5191"/>
    <w:rsid w:val="009D4DB8"/>
    <w:rsid w:val="009D7334"/>
    <w:rsid w:val="009E4F28"/>
    <w:rsid w:val="009E690D"/>
    <w:rsid w:val="00A16ECF"/>
    <w:rsid w:val="00A37AF2"/>
    <w:rsid w:val="00A417B4"/>
    <w:rsid w:val="00A46459"/>
    <w:rsid w:val="00A6018F"/>
    <w:rsid w:val="00A64007"/>
    <w:rsid w:val="00A65D52"/>
    <w:rsid w:val="00A7361F"/>
    <w:rsid w:val="00A82442"/>
    <w:rsid w:val="00A83E02"/>
    <w:rsid w:val="00A96E47"/>
    <w:rsid w:val="00AC7632"/>
    <w:rsid w:val="00AD6902"/>
    <w:rsid w:val="00AF1E8A"/>
    <w:rsid w:val="00AF60E3"/>
    <w:rsid w:val="00B05734"/>
    <w:rsid w:val="00B2012F"/>
    <w:rsid w:val="00B201E9"/>
    <w:rsid w:val="00B306D1"/>
    <w:rsid w:val="00B52016"/>
    <w:rsid w:val="00B619BD"/>
    <w:rsid w:val="00B71BAC"/>
    <w:rsid w:val="00BA35AE"/>
    <w:rsid w:val="00BE5E84"/>
    <w:rsid w:val="00BE66A3"/>
    <w:rsid w:val="00BF4A5B"/>
    <w:rsid w:val="00C4344E"/>
    <w:rsid w:val="00C53EEE"/>
    <w:rsid w:val="00C964C6"/>
    <w:rsid w:val="00CD1113"/>
    <w:rsid w:val="00CD1F26"/>
    <w:rsid w:val="00CE3044"/>
    <w:rsid w:val="00CE5AAF"/>
    <w:rsid w:val="00D0764A"/>
    <w:rsid w:val="00D17987"/>
    <w:rsid w:val="00D271D1"/>
    <w:rsid w:val="00D869A4"/>
    <w:rsid w:val="00DB1090"/>
    <w:rsid w:val="00DB16AD"/>
    <w:rsid w:val="00DC74D3"/>
    <w:rsid w:val="00DD49B5"/>
    <w:rsid w:val="00DE5BFB"/>
    <w:rsid w:val="00DF2A84"/>
    <w:rsid w:val="00DF4954"/>
    <w:rsid w:val="00E1280E"/>
    <w:rsid w:val="00E15A76"/>
    <w:rsid w:val="00E405C9"/>
    <w:rsid w:val="00E636AF"/>
    <w:rsid w:val="00E8140C"/>
    <w:rsid w:val="00E84699"/>
    <w:rsid w:val="00EA35E2"/>
    <w:rsid w:val="00EC314D"/>
    <w:rsid w:val="00EC7B9A"/>
    <w:rsid w:val="00EE33A4"/>
    <w:rsid w:val="00EE5C86"/>
    <w:rsid w:val="00EF43E6"/>
    <w:rsid w:val="00F44B6B"/>
    <w:rsid w:val="00F53877"/>
    <w:rsid w:val="00F635DB"/>
    <w:rsid w:val="00F65FFB"/>
    <w:rsid w:val="00FB2E69"/>
    <w:rsid w:val="00FD0A28"/>
    <w:rsid w:val="00FE47B7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F7F53B1"/>
  <w15:docId w15:val="{0200E5B8-415A-4372-8E88-0E19701E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EC314D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352E28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F635DB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F635DB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F635DB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E1280E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E1280E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E1280E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E1280E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E1280E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1280E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E1280E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E1280E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E1280E"/>
  </w:style>
  <w:style w:type="paragraph" w:customStyle="1" w:styleId="Ledtext">
    <w:name w:val="Ledtext"/>
    <w:basedOn w:val="Sidhuvud"/>
    <w:semiHidden/>
    <w:qFormat/>
    <w:rsid w:val="00E1280E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E1280E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E1280E"/>
    <w:rPr>
      <w:rFonts w:asciiTheme="majorHAnsi" w:hAnsiTheme="majorHAnsi"/>
      <w:b/>
      <w:caps/>
      <w:sz w:val="22"/>
    </w:rPr>
  </w:style>
  <w:style w:type="paragraph" w:customStyle="1" w:styleId="Handlggare">
    <w:name w:val="Handläggare"/>
    <w:basedOn w:val="Sidhuvud"/>
    <w:semiHidden/>
    <w:rsid w:val="00E1280E"/>
    <w:rPr>
      <w:rFonts w:cs="Arial"/>
    </w:rPr>
  </w:style>
  <w:style w:type="table" w:customStyle="1" w:styleId="LTV-tabell">
    <w:name w:val="LTV-tabell"/>
    <w:basedOn w:val="Normaltabell"/>
    <w:uiPriority w:val="99"/>
    <w:rsid w:val="00E1280E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E1280E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E1280E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E1280E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E1280E"/>
    <w:rPr>
      <w:rFonts w:asciiTheme="majorHAnsi" w:hAnsiTheme="majorHAnsi"/>
    </w:rPr>
  </w:style>
  <w:style w:type="paragraph" w:customStyle="1" w:styleId="Personligprofil">
    <w:name w:val="Personlig profil"/>
    <w:basedOn w:val="Brdtext"/>
    <w:semiHidden/>
    <w:rsid w:val="00E1280E"/>
    <w:pPr>
      <w:spacing w:after="0"/>
    </w:pPr>
  </w:style>
  <w:style w:type="character" w:customStyle="1" w:styleId="BrdtextChar">
    <w:name w:val="Brödtext Char"/>
    <w:basedOn w:val="Standardstycketeckensnitt"/>
    <w:link w:val="Brdtext"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customStyle="1" w:styleId="SidhuvudChar">
    <w:name w:val="Sidhuvud Char"/>
    <w:link w:val="Sidhuvud"/>
    <w:semiHidden/>
    <w:rsid w:val="00E1280E"/>
    <w:rPr>
      <w:rFonts w:asciiTheme="minorHAnsi" w:eastAsia="Calibri" w:hAnsiTheme="minorHAnsi"/>
      <w:sz w:val="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E1280E"/>
    <w:rPr>
      <w:sz w:val="2"/>
    </w:rPr>
  </w:style>
  <w:style w:type="paragraph" w:customStyle="1" w:styleId="Sidhuvudstext">
    <w:name w:val="Sidhuvudstext"/>
    <w:basedOn w:val="Sidhuvud"/>
    <w:semiHidden/>
    <w:qFormat/>
    <w:rsid w:val="00E1280E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EC314D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EC314D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EC314D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E1280E"/>
    <w:pPr>
      <w:tabs>
        <w:tab w:val="right" w:leader="dot" w:pos="8097"/>
      </w:tabs>
      <w:ind w:left="2268" w:right="284" w:hanging="567"/>
    </w:pPr>
  </w:style>
  <w:style w:type="table" w:customStyle="1" w:styleId="LTV-tabellBl">
    <w:name w:val="LTV-tabell Blå"/>
    <w:basedOn w:val="Normaltabell"/>
    <w:uiPriority w:val="99"/>
    <w:rsid w:val="00E1280E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1280E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E1280E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E1280E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49654A"/>
    <w:pPr>
      <w:ind w:left="-1985"/>
    </w:pPr>
  </w:style>
  <w:style w:type="numbering" w:styleId="111111">
    <w:name w:val="Outline List 2"/>
    <w:basedOn w:val="Ingenlista"/>
    <w:semiHidden/>
    <w:rsid w:val="00E1280E"/>
    <w:pPr>
      <w:numPr>
        <w:numId w:val="1"/>
      </w:numPr>
    </w:pPr>
  </w:style>
  <w:style w:type="numbering" w:styleId="1ai">
    <w:name w:val="Outline List 1"/>
    <w:basedOn w:val="Ingenlista"/>
    <w:semiHidden/>
    <w:rsid w:val="00E1280E"/>
    <w:pPr>
      <w:numPr>
        <w:numId w:val="2"/>
      </w:numPr>
    </w:pPr>
  </w:style>
  <w:style w:type="paragraph" w:customStyle="1" w:styleId="Adress">
    <w:name w:val="Adress"/>
    <w:basedOn w:val="Brdtext"/>
    <w:semiHidden/>
    <w:rsid w:val="00E1280E"/>
    <w:pPr>
      <w:spacing w:after="0" w:line="264" w:lineRule="atLeast"/>
    </w:pPr>
  </w:style>
  <w:style w:type="paragraph" w:styleId="Adress-brev">
    <w:name w:val="envelope address"/>
    <w:basedOn w:val="Normal"/>
    <w:semiHidden/>
    <w:rsid w:val="00E1280E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eckensnitt"/>
    <w:link w:val="Sidfot"/>
    <w:semiHidden/>
    <w:rsid w:val="00E1280E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E1280E"/>
  </w:style>
  <w:style w:type="character" w:customStyle="1" w:styleId="AnteckningsrubrikChar">
    <w:name w:val="Anteckningsrubrik Char"/>
    <w:basedOn w:val="Standardstycketeckensnitt"/>
    <w:link w:val="Anteckningsrubrik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E1280E"/>
    <w:rPr>
      <w:color w:val="800080"/>
      <w:u w:val="single"/>
    </w:rPr>
  </w:style>
  <w:style w:type="numbering" w:styleId="Artikelsektion">
    <w:name w:val="Outline List 3"/>
    <w:basedOn w:val="Ingenlista"/>
    <w:semiHidden/>
    <w:rsid w:val="00E1280E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E1280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E1280E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E1280E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1280E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E1280E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E1280E"/>
    <w:rPr>
      <w:i/>
      <w:iCs/>
    </w:rPr>
  </w:style>
  <w:style w:type="paragraph" w:customStyle="1" w:styleId="Blankettnr">
    <w:name w:val="Blankettnr"/>
    <w:basedOn w:val="Normal"/>
    <w:semiHidden/>
    <w:rsid w:val="00E1280E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E1280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E1280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E1280E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E1280E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E1280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E1280E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E1280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E1280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E1280E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E1280E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41D3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E1280E"/>
  </w:style>
  <w:style w:type="character" w:customStyle="1" w:styleId="DatumChar">
    <w:name w:val="Datum Char"/>
    <w:basedOn w:val="Standardstycketeckensnitt"/>
    <w:link w:val="Datum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E1280E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1280E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1280E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1280E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1280E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1280E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1280E"/>
  </w:style>
  <w:style w:type="character" w:customStyle="1" w:styleId="E-postsignaturChar">
    <w:name w:val="E-postsignatur Char"/>
    <w:basedOn w:val="Standardstycketeckensnitt"/>
    <w:link w:val="E-postsignatur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E1280E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E1280E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E1280E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1280E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E1280E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1280E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1280E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E1280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E1280E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E1280E"/>
  </w:style>
  <w:style w:type="character" w:styleId="HTML-citat">
    <w:name w:val="HTML Cite"/>
    <w:basedOn w:val="Standardstycketeckensnitt"/>
    <w:semiHidden/>
    <w:rsid w:val="00E1280E"/>
    <w:rPr>
      <w:i/>
      <w:iCs/>
    </w:rPr>
  </w:style>
  <w:style w:type="character" w:styleId="HTML-definition">
    <w:name w:val="HTML Definition"/>
    <w:basedOn w:val="Standardstycketeckensnitt"/>
    <w:semiHidden/>
    <w:rsid w:val="00E1280E"/>
    <w:rPr>
      <w:i/>
      <w:iCs/>
    </w:rPr>
  </w:style>
  <w:style w:type="character" w:styleId="HTML-exempel">
    <w:name w:val="HTML Sample"/>
    <w:basedOn w:val="Standardstycketeckensnitt"/>
    <w:semiHidden/>
    <w:rsid w:val="00E1280E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E1280E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E1280E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E1280E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1280E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1280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1280E"/>
    <w:rPr>
      <w:i/>
      <w:iCs/>
    </w:rPr>
  </w:style>
  <w:style w:type="character" w:styleId="Hyperlnk">
    <w:name w:val="Hyperlink"/>
    <w:basedOn w:val="Standardstycketeckensnitt"/>
    <w:semiHidden/>
    <w:rsid w:val="00E1280E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E1280E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E1280E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E1280E"/>
  </w:style>
  <w:style w:type="character" w:customStyle="1" w:styleId="InledningChar">
    <w:name w:val="Inledning Char"/>
    <w:basedOn w:val="Standardstycketeckensnitt"/>
    <w:link w:val="Inledning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E1280E"/>
    <w:pPr>
      <w:ind w:left="960"/>
    </w:pPr>
  </w:style>
  <w:style w:type="paragraph" w:styleId="Innehll6">
    <w:name w:val="toc 6"/>
    <w:basedOn w:val="Normal"/>
    <w:next w:val="Normal"/>
    <w:autoRedefine/>
    <w:semiHidden/>
    <w:rsid w:val="00E1280E"/>
    <w:pPr>
      <w:ind w:left="1200"/>
    </w:pPr>
  </w:style>
  <w:style w:type="paragraph" w:styleId="Innehll7">
    <w:name w:val="toc 7"/>
    <w:basedOn w:val="Normal"/>
    <w:next w:val="Normal"/>
    <w:autoRedefine/>
    <w:semiHidden/>
    <w:rsid w:val="00E1280E"/>
    <w:pPr>
      <w:ind w:left="1440"/>
    </w:pPr>
  </w:style>
  <w:style w:type="paragraph" w:styleId="Innehll8">
    <w:name w:val="toc 8"/>
    <w:basedOn w:val="Normal"/>
    <w:next w:val="Normal"/>
    <w:autoRedefine/>
    <w:semiHidden/>
    <w:rsid w:val="00E1280E"/>
    <w:pPr>
      <w:ind w:left="1680"/>
    </w:pPr>
  </w:style>
  <w:style w:type="paragraph" w:styleId="Innehll9">
    <w:name w:val="toc 9"/>
    <w:basedOn w:val="Normal"/>
    <w:next w:val="Normal"/>
    <w:autoRedefine/>
    <w:semiHidden/>
    <w:rsid w:val="00E1280E"/>
    <w:pPr>
      <w:ind w:left="1920"/>
    </w:pPr>
  </w:style>
  <w:style w:type="paragraph" w:customStyle="1" w:styleId="Instruktionstext">
    <w:name w:val="Instruktionstext"/>
    <w:basedOn w:val="Normal"/>
    <w:semiHidden/>
    <w:qFormat/>
    <w:rsid w:val="00E1280E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E1280E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E1280E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E1280E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E1280E"/>
    <w:pPr>
      <w:ind w:left="283" w:hanging="283"/>
    </w:pPr>
  </w:style>
  <w:style w:type="paragraph" w:styleId="Lista2">
    <w:name w:val="List 2"/>
    <w:basedOn w:val="Normal"/>
    <w:semiHidden/>
    <w:rsid w:val="00E1280E"/>
    <w:pPr>
      <w:ind w:left="566" w:hanging="283"/>
    </w:pPr>
  </w:style>
  <w:style w:type="paragraph" w:styleId="Lista3">
    <w:name w:val="List 3"/>
    <w:basedOn w:val="Normal"/>
    <w:semiHidden/>
    <w:rsid w:val="00E1280E"/>
    <w:pPr>
      <w:ind w:left="849" w:hanging="283"/>
    </w:pPr>
  </w:style>
  <w:style w:type="paragraph" w:styleId="Lista4">
    <w:name w:val="List 4"/>
    <w:basedOn w:val="Normal"/>
    <w:semiHidden/>
    <w:rsid w:val="00E1280E"/>
    <w:pPr>
      <w:ind w:left="1132" w:hanging="283"/>
    </w:pPr>
  </w:style>
  <w:style w:type="paragraph" w:styleId="Lista5">
    <w:name w:val="List 5"/>
    <w:basedOn w:val="Normal"/>
    <w:semiHidden/>
    <w:rsid w:val="00E1280E"/>
    <w:pPr>
      <w:ind w:left="1415" w:hanging="283"/>
    </w:pPr>
  </w:style>
  <w:style w:type="paragraph" w:styleId="Listafortstt">
    <w:name w:val="List Continue"/>
    <w:basedOn w:val="Normal"/>
    <w:semiHidden/>
    <w:rsid w:val="00E1280E"/>
    <w:pPr>
      <w:spacing w:after="120"/>
      <w:ind w:left="283"/>
    </w:pPr>
  </w:style>
  <w:style w:type="paragraph" w:styleId="Listafortstt2">
    <w:name w:val="List Continue 2"/>
    <w:basedOn w:val="Normal"/>
    <w:semiHidden/>
    <w:rsid w:val="00E1280E"/>
    <w:pPr>
      <w:spacing w:after="120"/>
      <w:ind w:left="566"/>
    </w:pPr>
  </w:style>
  <w:style w:type="paragraph" w:styleId="Listafortstt3">
    <w:name w:val="List Continue 3"/>
    <w:basedOn w:val="Normal"/>
    <w:semiHidden/>
    <w:rsid w:val="00E1280E"/>
    <w:pPr>
      <w:spacing w:after="120"/>
      <w:ind w:left="849"/>
    </w:pPr>
  </w:style>
  <w:style w:type="paragraph" w:styleId="Listafortstt4">
    <w:name w:val="List Continue 4"/>
    <w:basedOn w:val="Normal"/>
    <w:semiHidden/>
    <w:rsid w:val="00E1280E"/>
    <w:pPr>
      <w:spacing w:after="120"/>
      <w:ind w:left="1132"/>
    </w:pPr>
  </w:style>
  <w:style w:type="paragraph" w:styleId="Listafortstt5">
    <w:name w:val="List Continue 5"/>
    <w:basedOn w:val="Normal"/>
    <w:semiHidden/>
    <w:rsid w:val="00E1280E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E1280E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E12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E1280E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E1280E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uiPriority w:val="99"/>
    <w:semiHidden/>
    <w:rsid w:val="00E1280E"/>
    <w:rPr>
      <w:sz w:val="24"/>
    </w:rPr>
  </w:style>
  <w:style w:type="paragraph" w:styleId="Normaltindrag">
    <w:name w:val="Normal Indent"/>
    <w:basedOn w:val="Normal"/>
    <w:semiHidden/>
    <w:rsid w:val="00E1280E"/>
    <w:pPr>
      <w:ind w:left="1304"/>
    </w:pPr>
  </w:style>
  <w:style w:type="paragraph" w:styleId="Numreradlista2">
    <w:name w:val="List Number 2"/>
    <w:basedOn w:val="Normal"/>
    <w:semiHidden/>
    <w:rsid w:val="00E1280E"/>
    <w:pPr>
      <w:numPr>
        <w:numId w:val="6"/>
      </w:numPr>
    </w:pPr>
  </w:style>
  <w:style w:type="paragraph" w:styleId="Numreradlista3">
    <w:name w:val="List Number 3"/>
    <w:basedOn w:val="Normal"/>
    <w:semiHidden/>
    <w:rsid w:val="00E1280E"/>
    <w:pPr>
      <w:numPr>
        <w:numId w:val="7"/>
      </w:numPr>
    </w:pPr>
  </w:style>
  <w:style w:type="paragraph" w:styleId="Numreradlista4">
    <w:name w:val="List Number 4"/>
    <w:basedOn w:val="Normal"/>
    <w:semiHidden/>
    <w:rsid w:val="00E1280E"/>
    <w:pPr>
      <w:numPr>
        <w:numId w:val="8"/>
      </w:numPr>
    </w:pPr>
  </w:style>
  <w:style w:type="paragraph" w:styleId="Numreradlista5">
    <w:name w:val="List Number 5"/>
    <w:basedOn w:val="Normal"/>
    <w:semiHidden/>
    <w:rsid w:val="00E1280E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E1280E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E1280E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E1280E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1280E"/>
    <w:pPr>
      <w:numPr>
        <w:numId w:val="11"/>
      </w:numPr>
    </w:pPr>
  </w:style>
  <w:style w:type="paragraph" w:styleId="Punktlista3">
    <w:name w:val="List Bullet 3"/>
    <w:basedOn w:val="Normal"/>
    <w:semiHidden/>
    <w:rsid w:val="00E1280E"/>
    <w:pPr>
      <w:numPr>
        <w:numId w:val="12"/>
      </w:numPr>
    </w:pPr>
  </w:style>
  <w:style w:type="paragraph" w:styleId="Punktlista4">
    <w:name w:val="List Bullet 4"/>
    <w:basedOn w:val="Normal"/>
    <w:semiHidden/>
    <w:rsid w:val="00E1280E"/>
    <w:pPr>
      <w:numPr>
        <w:numId w:val="13"/>
      </w:numPr>
    </w:pPr>
  </w:style>
  <w:style w:type="paragraph" w:styleId="Punktlista5">
    <w:name w:val="List Bullet 5"/>
    <w:basedOn w:val="Normal"/>
    <w:semiHidden/>
    <w:rsid w:val="00E1280E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1280E"/>
  </w:style>
  <w:style w:type="paragraph" w:customStyle="1" w:styleId="Referenser">
    <w:name w:val="Referenser"/>
    <w:basedOn w:val="Normal"/>
    <w:semiHidden/>
    <w:rsid w:val="00E1280E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352E28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F635DB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F635DB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F635DB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E1280E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E1280E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E1280E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1280E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1280E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1280E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E1280E"/>
    <w:rPr>
      <w:b/>
      <w:bCs/>
    </w:rPr>
  </w:style>
  <w:style w:type="table" w:styleId="Tabellmed3D-effekter1">
    <w:name w:val="Table 3D effects 1"/>
    <w:basedOn w:val="Normaltabell"/>
    <w:semiHidden/>
    <w:rsid w:val="00E1280E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1280E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1280E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1280E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1280E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1280E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1280E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1280E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1280E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1280E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1280E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1280E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1280E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1280E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1280E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1280E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E1280E"/>
  </w:style>
  <w:style w:type="table" w:styleId="Tabellrutnt">
    <w:name w:val="Table Grid"/>
    <w:basedOn w:val="Normaltabell"/>
    <w:rsid w:val="00E1280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E1280E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1280E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1280E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1280E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1280E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1280E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1280E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1280E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1280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E1280E"/>
    <w:rPr>
      <w:b/>
      <w:bCs/>
    </w:rPr>
  </w:style>
  <w:style w:type="paragraph" w:customStyle="1" w:styleId="Tabelltextkursiv">
    <w:name w:val="Tabelltext_kursiv"/>
    <w:basedOn w:val="Tabelltextfet"/>
    <w:semiHidden/>
    <w:rsid w:val="00E1280E"/>
    <w:rPr>
      <w:b w:val="0"/>
      <w:bCs w:val="0"/>
      <w:i/>
      <w:iCs/>
    </w:rPr>
  </w:style>
  <w:style w:type="paragraph" w:customStyle="1" w:styleId="Titel">
    <w:name w:val="Titel"/>
    <w:basedOn w:val="Normal"/>
    <w:next w:val="Brdtext"/>
    <w:semiHidden/>
    <w:qFormat/>
    <w:rsid w:val="00E1280E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E1280E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E1280E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E1280E"/>
    <w:rPr>
      <w:rFonts w:asciiTheme="majorHAnsi" w:eastAsia="Calibri" w:hAnsiTheme="majorHAnsi" w:cs="Arial"/>
      <w:sz w:val="24"/>
      <w:szCs w:val="22"/>
      <w:lang w:eastAsia="en-US"/>
    </w:rPr>
  </w:style>
  <w:style w:type="paragraph" w:customStyle="1" w:styleId="Undertitel">
    <w:name w:val="Undertitel"/>
    <w:basedOn w:val="Normal"/>
    <w:semiHidden/>
    <w:qFormat/>
    <w:rsid w:val="00E1280E"/>
    <w:pPr>
      <w:ind w:left="-1985"/>
      <w:jc w:val="center"/>
    </w:pPr>
    <w:rPr>
      <w:caps/>
      <w:sz w:val="32"/>
    </w:rPr>
  </w:style>
  <w:style w:type="table" w:styleId="Webbtabell1">
    <w:name w:val="Table Web 1"/>
    <w:basedOn w:val="Normaltabell"/>
    <w:semiHidden/>
    <w:rsid w:val="00E1280E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1280E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1280E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stycke">
    <w:name w:val="List Paragraph"/>
    <w:basedOn w:val="Normal"/>
    <w:uiPriority w:val="34"/>
    <w:rsid w:val="00A16ECF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E5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.se/sponsri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ponsring.vl@regionvastmanland.s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nsring.vl@regionvastmanland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Meddelande-Information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Meddelande-Information.dotm</Template>
  <TotalTime>9</TotalTime>
  <Pages>1</Pages>
  <Words>90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Högstedt</dc:creator>
  <dc:description>LTV2009, v4.0, 2016-02-25</dc:description>
  <cp:lastModifiedBy>Matilda Åkesson</cp:lastModifiedBy>
  <cp:revision>3</cp:revision>
  <cp:lastPrinted>2020-01-22T16:09:00Z</cp:lastPrinted>
  <dcterms:created xsi:type="dcterms:W3CDTF">2023-01-30T14:23:00Z</dcterms:created>
  <dcterms:modified xsi:type="dcterms:W3CDTF">2023-01-30T14:25:00Z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Meddelande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Meddelande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/>
  </property>
  <property fmtid="{D5CDD505-2E9C-101B-9397-08002B2CF9AE}" pid="20" name="cdpLogo">
    <vt:lpwstr>A</vt:lpwstr>
  </property>
  <property fmtid="{D5CDD505-2E9C-101B-9397-08002B2CF9AE}" pid="21" name="cdpFooterType">
    <vt:lpwstr/>
  </property>
  <property fmtid="{D5CDD505-2E9C-101B-9397-08002B2CF9AE}" pid="22" name="cdpName">
    <vt:lpwstr> </vt:lpwstr>
  </property>
  <property fmtid="{D5CDD505-2E9C-101B-9397-08002B2CF9AE}" pid="23" name="cdpTitle">
    <vt:lpwstr/>
  </property>
  <property fmtid="{D5CDD505-2E9C-101B-9397-08002B2CF9AE}" pid="24" name="cdpPhone">
    <vt:lpwstr/>
  </property>
  <property fmtid="{D5CDD505-2E9C-101B-9397-08002B2CF9AE}" pid="25" name="cdpCellphone">
    <vt:lpwstr/>
  </property>
  <property fmtid="{D5CDD505-2E9C-101B-9397-08002B2CF9AE}" pid="26" name="cdpEmail">
    <vt:lpwstr/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Kollektivtrafikförvaltningen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Sant,Falskt,Falskt,Falskt,Falskt,Falskt,Falskt,Falskt,Falskt</vt:lpwstr>
  </property>
  <property fmtid="{D5CDD505-2E9C-101B-9397-08002B2CF9AE}" pid="35" name="cdpHeadingFormat">
    <vt:lpwstr>NegativeIndent</vt:lpwstr>
  </property>
</Properties>
</file>